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66" w:rsidRDefault="00554109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39D87E0" wp14:editId="3354D9AA">
            <wp:extent cx="9605592" cy="5403273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5755" cy="54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666" w:rsidSect="005541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09"/>
    <w:rsid w:val="004D4666"/>
    <w:rsid w:val="00554109"/>
    <w:rsid w:val="00C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2E0832B8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J.H.F. Plas-Waarsing</dc:creator>
  <cp:lastModifiedBy>J.H.F. Plas-Waarsing</cp:lastModifiedBy>
  <cp:revision>2</cp:revision>
  <dcterms:created xsi:type="dcterms:W3CDTF">2017-03-01T12:58:00Z</dcterms:created>
  <dcterms:modified xsi:type="dcterms:W3CDTF">2017-03-01T12:58:00Z</dcterms:modified>
</cp:coreProperties>
</file>